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88EC9" w14:textId="77777777" w:rsidR="00365248" w:rsidRDefault="007A61AC">
      <w:r>
        <w:t> </w:t>
      </w:r>
    </w:p>
    <w:p w14:paraId="5AB88ECA" w14:textId="77777777" w:rsidR="00365248" w:rsidRDefault="007A61AC">
      <w:proofErr w:type="spellStart"/>
      <w:r>
        <w:t>JaMa</w:t>
      </w:r>
      <w:proofErr w:type="spellEnd"/>
      <w:r>
        <w:t xml:space="preserve"> Professional Cleaning </w:t>
      </w:r>
    </w:p>
    <w:p w14:paraId="5AB88ECB" w14:textId="77777777" w:rsidR="00365248" w:rsidRDefault="007A61AC">
      <w:pPr>
        <w:rPr>
          <w:b/>
          <w:bCs/>
        </w:rPr>
      </w:pPr>
      <w:r>
        <w:rPr>
          <w:b/>
          <w:bCs/>
        </w:rPr>
        <w:t>PART-TIME OFFICE ADMIN / HR &amp; FINANCE COORDINATOR</w:t>
      </w:r>
    </w:p>
    <w:p w14:paraId="5AB88ECC" w14:textId="77777777" w:rsidR="00365248" w:rsidRDefault="007A61AC">
      <w:r>
        <w:t> Hours: 20–30 hours/week OR per month, hybrid, in-office 2–3x/week</w:t>
      </w:r>
    </w:p>
    <w:p w14:paraId="5AB88ECD" w14:textId="77777777" w:rsidR="00365248" w:rsidRDefault="007A61AC">
      <w:pPr>
        <w:rPr>
          <w:b/>
          <w:bCs/>
        </w:rPr>
      </w:pPr>
      <w:r>
        <w:rPr>
          <w:b/>
          <w:bCs/>
        </w:rPr>
        <w:t>About the Role</w:t>
      </w:r>
    </w:p>
    <w:p w14:paraId="5AB88ECE" w14:textId="77777777" w:rsidR="00365248" w:rsidRDefault="007A61AC">
      <w:r>
        <w:t xml:space="preserve">We are a fast-growing cleaning and facilities services company </w:t>
      </w:r>
      <w:r>
        <w:t>seeking a reliable, detail-oriented Office Admin / HR &amp; Finance Coordinator to support day-to-day office operations. This person will manage HR tasks, financial tracking, employee paperwork, scheduling oversight, and general office administration.</w:t>
      </w:r>
    </w:p>
    <w:p w14:paraId="5AB88ECF" w14:textId="77777777" w:rsidR="00365248" w:rsidRDefault="007A61AC">
      <w:pPr>
        <w:rPr>
          <w:b/>
          <w:bCs/>
        </w:rPr>
      </w:pPr>
      <w:r>
        <w:rPr>
          <w:b/>
          <w:bCs/>
        </w:rPr>
        <w:t>Responsibilities</w:t>
      </w:r>
    </w:p>
    <w:p w14:paraId="5AB88ED0" w14:textId="77777777" w:rsidR="00365248" w:rsidRDefault="007A61AC">
      <w:pPr>
        <w:pStyle w:val="ListParagraph"/>
        <w:numPr>
          <w:ilvl w:val="0"/>
          <w:numId w:val="1"/>
        </w:numPr>
      </w:pPr>
      <w:r>
        <w:t>Oversee daily office administration (emails, calls, client updates, filing).</w:t>
      </w:r>
    </w:p>
    <w:p w14:paraId="5AB88ED1" w14:textId="77777777" w:rsidR="00365248" w:rsidRDefault="007A61AC">
      <w:pPr>
        <w:pStyle w:val="ListParagraph"/>
        <w:numPr>
          <w:ilvl w:val="0"/>
          <w:numId w:val="1"/>
        </w:numPr>
      </w:pPr>
      <w:r>
        <w:t>Support HR processes: onboarding, I-9s, background checks, employee records, policy enforcement, attendance tracking.</w:t>
      </w:r>
    </w:p>
    <w:p w14:paraId="5AB88ED2" w14:textId="77777777" w:rsidR="00365248" w:rsidRDefault="007A61AC">
      <w:pPr>
        <w:pStyle w:val="ListParagraph"/>
        <w:numPr>
          <w:ilvl w:val="0"/>
          <w:numId w:val="1"/>
        </w:numPr>
      </w:pPr>
      <w:r>
        <w:t>Assist with recruiting and scheduling interviews.</w:t>
      </w:r>
    </w:p>
    <w:p w14:paraId="5AB88ED3" w14:textId="77777777" w:rsidR="00365248" w:rsidRDefault="007A61AC">
      <w:pPr>
        <w:pStyle w:val="ListParagraph"/>
        <w:numPr>
          <w:ilvl w:val="0"/>
          <w:numId w:val="1"/>
        </w:numPr>
      </w:pPr>
      <w:r>
        <w:t>Track employee hours, payroll issues, and attendance.</w:t>
      </w:r>
    </w:p>
    <w:p w14:paraId="5AB88ED4" w14:textId="77777777" w:rsidR="00365248" w:rsidRDefault="007A61AC">
      <w:pPr>
        <w:pStyle w:val="ListParagraph"/>
        <w:numPr>
          <w:ilvl w:val="0"/>
          <w:numId w:val="1"/>
        </w:numPr>
      </w:pPr>
      <w:r>
        <w:t>Monitor subcontractor paperwork and compliance.</w:t>
      </w:r>
    </w:p>
    <w:p w14:paraId="5AB88ED5" w14:textId="77777777" w:rsidR="00365248" w:rsidRDefault="007A61AC">
      <w:pPr>
        <w:pStyle w:val="ListParagraph"/>
        <w:numPr>
          <w:ilvl w:val="0"/>
          <w:numId w:val="1"/>
        </w:numPr>
      </w:pPr>
      <w:r>
        <w:t>Support financial tasks: invoice review, expense tracking, AP/AR follow-up.</w:t>
      </w:r>
    </w:p>
    <w:p w14:paraId="5AB88ED6" w14:textId="77777777" w:rsidR="00365248" w:rsidRDefault="007A61AC">
      <w:pPr>
        <w:pStyle w:val="ListParagraph"/>
        <w:numPr>
          <w:ilvl w:val="0"/>
          <w:numId w:val="1"/>
        </w:numPr>
      </w:pPr>
      <w:r>
        <w:t>Maintain confidential records and communications.</w:t>
      </w:r>
    </w:p>
    <w:p w14:paraId="5AB88ED7" w14:textId="77777777" w:rsidR="00365248" w:rsidRDefault="007A61AC">
      <w:pPr>
        <w:rPr>
          <w:b/>
          <w:bCs/>
        </w:rPr>
      </w:pPr>
      <w:r>
        <w:rPr>
          <w:b/>
          <w:bCs/>
        </w:rPr>
        <w:t>Requirements</w:t>
      </w:r>
    </w:p>
    <w:p w14:paraId="5AB88ED8" w14:textId="77777777" w:rsidR="00365248" w:rsidRDefault="007A61AC">
      <w:pPr>
        <w:pStyle w:val="ListParagraph"/>
        <w:numPr>
          <w:ilvl w:val="0"/>
          <w:numId w:val="1"/>
        </w:numPr>
      </w:pPr>
      <w:r>
        <w:t>Must be in-office 2–3 days/week (Boston).</w:t>
      </w:r>
    </w:p>
    <w:p w14:paraId="5AB88ED9" w14:textId="77777777" w:rsidR="00365248" w:rsidRDefault="007A61AC">
      <w:pPr>
        <w:pStyle w:val="ListParagraph"/>
        <w:numPr>
          <w:ilvl w:val="0"/>
          <w:numId w:val="1"/>
        </w:numPr>
      </w:pPr>
      <w:r>
        <w:t>HR or administrative experience required.</w:t>
      </w:r>
    </w:p>
    <w:p w14:paraId="5AB88EDA" w14:textId="77777777" w:rsidR="00365248" w:rsidRDefault="007A61AC">
      <w:pPr>
        <w:pStyle w:val="ListParagraph"/>
        <w:numPr>
          <w:ilvl w:val="0"/>
          <w:numId w:val="1"/>
        </w:numPr>
      </w:pPr>
      <w:r>
        <w:t>Basic financial knowledge preferred.</w:t>
      </w:r>
    </w:p>
    <w:p w14:paraId="5AB88EDB" w14:textId="77777777" w:rsidR="00365248" w:rsidRDefault="007A61AC">
      <w:pPr>
        <w:pStyle w:val="ListParagraph"/>
        <w:numPr>
          <w:ilvl w:val="0"/>
          <w:numId w:val="1"/>
        </w:numPr>
      </w:pPr>
      <w:r>
        <w:t>Strong organizational and communication skills.</w:t>
      </w:r>
    </w:p>
    <w:p w14:paraId="5AB88EDC" w14:textId="77777777" w:rsidR="00365248" w:rsidRDefault="007A61AC">
      <w:pPr>
        <w:pStyle w:val="ListParagraph"/>
        <w:numPr>
          <w:ilvl w:val="0"/>
          <w:numId w:val="1"/>
        </w:numPr>
      </w:pPr>
      <w:r>
        <w:t>Bilingual English/Spanish is a plus.</w:t>
      </w:r>
    </w:p>
    <w:p w14:paraId="5AB88EDD" w14:textId="77777777" w:rsidR="00365248" w:rsidRDefault="007A61AC">
      <w:pPr>
        <w:pStyle w:val="ListParagraph"/>
        <w:numPr>
          <w:ilvl w:val="0"/>
          <w:numId w:val="1"/>
        </w:numPr>
      </w:pPr>
      <w:r>
        <w:t xml:space="preserve">Experience in cleaning, facilities, or service-based </w:t>
      </w:r>
      <w:r>
        <w:t>companies is a plus.</w:t>
      </w:r>
    </w:p>
    <w:p w14:paraId="5AB88EDE" w14:textId="77777777" w:rsidR="00365248" w:rsidRDefault="007A61AC">
      <w:pPr>
        <w:rPr>
          <w:b/>
          <w:bCs/>
        </w:rPr>
      </w:pPr>
      <w:r>
        <w:rPr>
          <w:b/>
          <w:bCs/>
        </w:rPr>
        <w:t>Schedule &amp; Compensation</w:t>
      </w:r>
    </w:p>
    <w:p w14:paraId="5AB88EDF" w14:textId="77777777" w:rsidR="00365248" w:rsidRDefault="007A61AC">
      <w:pPr>
        <w:pStyle w:val="ListParagraph"/>
        <w:numPr>
          <w:ilvl w:val="0"/>
          <w:numId w:val="1"/>
        </w:numPr>
      </w:pPr>
      <w:r>
        <w:t>Part-time, flexible schedule.</w:t>
      </w:r>
    </w:p>
    <w:p w14:paraId="5AB88EE0" w14:textId="77777777" w:rsidR="00365248" w:rsidRDefault="007A61AC">
      <w:pPr>
        <w:pStyle w:val="ListParagraph"/>
        <w:numPr>
          <w:ilvl w:val="0"/>
          <w:numId w:val="1"/>
        </w:numPr>
      </w:pPr>
      <w:r>
        <w:t>Competitive hourly pay based on experience.</w:t>
      </w:r>
    </w:p>
    <w:p w14:paraId="5AB88EE1" w14:textId="77777777" w:rsidR="00365248" w:rsidRDefault="007A61AC">
      <w:pPr>
        <w:rPr>
          <w:b/>
          <w:bCs/>
        </w:rPr>
      </w:pPr>
      <w:r>
        <w:rPr>
          <w:b/>
          <w:bCs/>
        </w:rPr>
        <w:t>To Apply:</w:t>
      </w:r>
    </w:p>
    <w:p w14:paraId="5AB88EE2" w14:textId="77777777" w:rsidR="00365248" w:rsidRDefault="007A61AC">
      <w:r>
        <w:t xml:space="preserve">Send your resume and cover letter to </w:t>
      </w:r>
      <w:hyperlink r:id="rId7" w:history="1">
        <w:r>
          <w:rPr>
            <w:rStyle w:val="Hyperlink"/>
          </w:rPr>
          <w:t>info@jamapro.com</w:t>
        </w:r>
      </w:hyperlink>
      <w:r>
        <w:t xml:space="preserve"> and call the office to schedule a phone screening 617.899.4389. </w:t>
      </w:r>
    </w:p>
    <w:sectPr w:rsidR="00365248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88ECD" w14:textId="77777777" w:rsidR="007A61AC" w:rsidRDefault="007A61AC">
      <w:pPr>
        <w:spacing w:after="0" w:line="240" w:lineRule="auto"/>
      </w:pPr>
      <w:r>
        <w:separator/>
      </w:r>
    </w:p>
  </w:endnote>
  <w:endnote w:type="continuationSeparator" w:id="0">
    <w:p w14:paraId="5AB88ECF" w14:textId="77777777" w:rsidR="007A61AC" w:rsidRDefault="007A6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88EC9" w14:textId="77777777" w:rsidR="007A61AC" w:rsidRDefault="007A61A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AB88ECB" w14:textId="77777777" w:rsidR="007A61AC" w:rsidRDefault="007A6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01B42"/>
    <w:multiLevelType w:val="multilevel"/>
    <w:tmpl w:val="EFD210A2"/>
    <w:lvl w:ilvl="0">
      <w:numFmt w:val="bullet"/>
      <w:lvlText w:val="•"/>
      <w:lvlJc w:val="left"/>
      <w:pPr>
        <w:ind w:left="720" w:hanging="360"/>
      </w:pPr>
      <w:rPr>
        <w:rFonts w:ascii="Aptos" w:eastAsia="Aptos" w:hAnsi="Aptos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059787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65248"/>
    <w:rsid w:val="00365248"/>
    <w:rsid w:val="006E6BB3"/>
    <w:rsid w:val="007A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88EC9"/>
  <w15:docId w15:val="{95C290F3-48D4-4C2E-9CAF-4D93BBF26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rPr>
      <w:color w:val="467886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jamapr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Smith</dc:creator>
  <dc:description/>
  <cp:lastModifiedBy>Alicia Smith</cp:lastModifiedBy>
  <cp:revision>2</cp:revision>
  <dcterms:created xsi:type="dcterms:W3CDTF">2025-12-18T17:06:00Z</dcterms:created>
  <dcterms:modified xsi:type="dcterms:W3CDTF">2025-12-18T17:06:00Z</dcterms:modified>
</cp:coreProperties>
</file>