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29B6" w14:textId="77777777" w:rsidR="00D43B50" w:rsidRDefault="001B0C55">
      <w:r>
        <w:t xml:space="preserve">JaMa Professional Cleaning </w:t>
      </w:r>
    </w:p>
    <w:p w14:paraId="132B29B7" w14:textId="77777777" w:rsidR="00D43B50" w:rsidRDefault="001B0C55">
      <w:r>
        <w:rPr>
          <w:b/>
          <w:bCs/>
        </w:rPr>
        <w:t>PART-TIME BOOKKEEPER</w:t>
      </w:r>
    </w:p>
    <w:p w14:paraId="132B29B8" w14:textId="77777777" w:rsidR="00D43B50" w:rsidRDefault="001B0C55">
      <w:r>
        <w:rPr>
          <w:b/>
          <w:bCs/>
        </w:rPr>
        <w:t> </w:t>
      </w:r>
      <w:r>
        <w:t>Hours: 1–2 days/month on-site, hybrid/remote otherwise</w:t>
      </w:r>
    </w:p>
    <w:p w14:paraId="132B29B9" w14:textId="77777777" w:rsidR="00D43B50" w:rsidRDefault="001B0C55">
      <w:pPr>
        <w:rPr>
          <w:b/>
          <w:bCs/>
        </w:rPr>
      </w:pPr>
      <w:r>
        <w:rPr>
          <w:b/>
          <w:bCs/>
        </w:rPr>
        <w:t> About the Role</w:t>
      </w:r>
    </w:p>
    <w:p w14:paraId="132B29BA" w14:textId="77777777" w:rsidR="00D43B50" w:rsidRDefault="001B0C55">
      <w:r>
        <w:t xml:space="preserve">We are looking for a part-time Bookkeeper to assist with monthly accounting. Must be able to work on-site one day </w:t>
      </w:r>
      <w:r>
        <w:t>per month for reconciliations and document review.</w:t>
      </w:r>
    </w:p>
    <w:p w14:paraId="132B29BB" w14:textId="77777777" w:rsidR="00D43B50" w:rsidRDefault="001B0C55">
      <w:pPr>
        <w:rPr>
          <w:b/>
          <w:bCs/>
        </w:rPr>
      </w:pPr>
      <w:r>
        <w:rPr>
          <w:b/>
          <w:bCs/>
        </w:rPr>
        <w:t>Responsibilities</w:t>
      </w:r>
    </w:p>
    <w:p w14:paraId="132B29BC" w14:textId="77777777" w:rsidR="00D43B50" w:rsidRDefault="001B0C55">
      <w:pPr>
        <w:pStyle w:val="ListParagraph"/>
        <w:numPr>
          <w:ilvl w:val="0"/>
          <w:numId w:val="1"/>
        </w:numPr>
      </w:pPr>
      <w:r>
        <w:t>Monthly reconciliations (bank accounts, credit cards).</w:t>
      </w:r>
    </w:p>
    <w:p w14:paraId="132B29BD" w14:textId="77777777" w:rsidR="00D43B50" w:rsidRDefault="001B0C55">
      <w:pPr>
        <w:pStyle w:val="ListParagraph"/>
        <w:numPr>
          <w:ilvl w:val="0"/>
          <w:numId w:val="1"/>
        </w:numPr>
      </w:pPr>
      <w:r>
        <w:t>Enter and categorize expenses.</w:t>
      </w:r>
    </w:p>
    <w:p w14:paraId="132B29BE" w14:textId="77777777" w:rsidR="00D43B50" w:rsidRDefault="001B0C55">
      <w:pPr>
        <w:pStyle w:val="ListParagraph"/>
        <w:numPr>
          <w:ilvl w:val="0"/>
          <w:numId w:val="1"/>
        </w:numPr>
      </w:pPr>
      <w:r>
        <w:t>Review payroll reports and flag discrepancies.</w:t>
      </w:r>
    </w:p>
    <w:p w14:paraId="132B29BF" w14:textId="77777777" w:rsidR="00D43B50" w:rsidRDefault="001B0C55">
      <w:pPr>
        <w:pStyle w:val="ListParagraph"/>
        <w:numPr>
          <w:ilvl w:val="0"/>
          <w:numId w:val="1"/>
        </w:numPr>
      </w:pPr>
      <w:r>
        <w:t>Track receivables and alert owner to overdue invoices.</w:t>
      </w:r>
    </w:p>
    <w:p w14:paraId="132B29C0" w14:textId="77777777" w:rsidR="00D43B50" w:rsidRDefault="001B0C55">
      <w:pPr>
        <w:pStyle w:val="ListParagraph"/>
        <w:numPr>
          <w:ilvl w:val="0"/>
          <w:numId w:val="1"/>
        </w:numPr>
      </w:pPr>
      <w:r>
        <w:t>Prepare P&amp;L snapshots and simple financial reports.</w:t>
      </w:r>
    </w:p>
    <w:p w14:paraId="132B29C1" w14:textId="77777777" w:rsidR="00D43B50" w:rsidRDefault="001B0C55">
      <w:pPr>
        <w:pStyle w:val="ListParagraph"/>
        <w:numPr>
          <w:ilvl w:val="0"/>
          <w:numId w:val="1"/>
        </w:numPr>
      </w:pPr>
      <w:r>
        <w:t>Maintain organized financial records.</w:t>
      </w:r>
    </w:p>
    <w:p w14:paraId="132B29C2" w14:textId="77777777" w:rsidR="00D43B50" w:rsidRDefault="001B0C55">
      <w:pPr>
        <w:rPr>
          <w:b/>
          <w:bCs/>
        </w:rPr>
      </w:pPr>
      <w:r>
        <w:rPr>
          <w:b/>
          <w:bCs/>
        </w:rPr>
        <w:t>Requirements</w:t>
      </w:r>
    </w:p>
    <w:p w14:paraId="132B29C3" w14:textId="77777777" w:rsidR="00D43B50" w:rsidRDefault="001B0C55">
      <w:pPr>
        <w:pStyle w:val="ListParagraph"/>
        <w:numPr>
          <w:ilvl w:val="0"/>
          <w:numId w:val="1"/>
        </w:numPr>
      </w:pPr>
      <w:r>
        <w:t>On-site presence at least once per month.</w:t>
      </w:r>
    </w:p>
    <w:p w14:paraId="132B29C4" w14:textId="77777777" w:rsidR="00D43B50" w:rsidRDefault="001B0C55">
      <w:pPr>
        <w:pStyle w:val="ListParagraph"/>
        <w:numPr>
          <w:ilvl w:val="0"/>
          <w:numId w:val="1"/>
        </w:numPr>
      </w:pPr>
      <w:r>
        <w:t>QuickBooks or similar software experience.</w:t>
      </w:r>
    </w:p>
    <w:p w14:paraId="132B29C5" w14:textId="77777777" w:rsidR="00D43B50" w:rsidRDefault="001B0C55">
      <w:pPr>
        <w:pStyle w:val="ListParagraph"/>
        <w:numPr>
          <w:ilvl w:val="0"/>
          <w:numId w:val="1"/>
        </w:numPr>
      </w:pPr>
      <w:r>
        <w:t>Extremely detail-oriented and trustworthy.</w:t>
      </w:r>
    </w:p>
    <w:p w14:paraId="132B29C6" w14:textId="77777777" w:rsidR="00D43B50" w:rsidRDefault="001B0C55">
      <w:pPr>
        <w:pStyle w:val="ListParagraph"/>
        <w:numPr>
          <w:ilvl w:val="0"/>
          <w:numId w:val="1"/>
        </w:numPr>
      </w:pPr>
      <w:r>
        <w:t xml:space="preserve">Small business </w:t>
      </w:r>
      <w:r>
        <w:t>bookkeeping experience preferred.</w:t>
      </w:r>
    </w:p>
    <w:p w14:paraId="132B29C7" w14:textId="77777777" w:rsidR="00D43B50" w:rsidRDefault="001B0C55">
      <w:pPr>
        <w:rPr>
          <w:b/>
          <w:bCs/>
        </w:rPr>
      </w:pPr>
      <w:r>
        <w:rPr>
          <w:b/>
          <w:bCs/>
        </w:rPr>
        <w:t>Schedule &amp; Compensation</w:t>
      </w:r>
    </w:p>
    <w:p w14:paraId="132B29C8" w14:textId="77777777" w:rsidR="00D43B50" w:rsidRDefault="001B0C55">
      <w:pPr>
        <w:pStyle w:val="ListParagraph"/>
        <w:numPr>
          <w:ilvl w:val="0"/>
          <w:numId w:val="1"/>
        </w:numPr>
      </w:pPr>
      <w:r>
        <w:t>Part-time, flexible hours.</w:t>
      </w:r>
    </w:p>
    <w:p w14:paraId="132B29C9" w14:textId="77777777" w:rsidR="00D43B50" w:rsidRDefault="001B0C55">
      <w:pPr>
        <w:pStyle w:val="ListParagraph"/>
        <w:numPr>
          <w:ilvl w:val="0"/>
          <w:numId w:val="1"/>
        </w:numPr>
      </w:pPr>
      <w:r>
        <w:t>Competitive rate based on experience.</w:t>
      </w:r>
    </w:p>
    <w:p w14:paraId="132B29CA" w14:textId="77777777" w:rsidR="00D43B50" w:rsidRDefault="00D43B50">
      <w:pPr>
        <w:pStyle w:val="ListParagraph"/>
      </w:pPr>
    </w:p>
    <w:p w14:paraId="132B29CB" w14:textId="77777777" w:rsidR="00D43B50" w:rsidRDefault="001B0C55">
      <w:r>
        <w:rPr>
          <w:b/>
          <w:bCs/>
        </w:rPr>
        <w:t xml:space="preserve">To Apply: </w:t>
      </w:r>
      <w:r>
        <w:t xml:space="preserve">Send your resume and cover letter to </w:t>
      </w:r>
      <w:hyperlink r:id="rId7" w:history="1">
        <w:r>
          <w:rPr>
            <w:rStyle w:val="Hyperlink"/>
          </w:rPr>
          <w:t>info@jamapro.com</w:t>
        </w:r>
      </w:hyperlink>
      <w:r>
        <w:t xml:space="preserve"> and call the office to schedule a phone screening 617.899.4389. </w:t>
      </w:r>
    </w:p>
    <w:p w14:paraId="132B29CC" w14:textId="77777777" w:rsidR="00D43B50" w:rsidRDefault="00D43B50"/>
    <w:p w14:paraId="132B29CD" w14:textId="77777777" w:rsidR="00D43B50" w:rsidRDefault="001B0C55">
      <w:r>
        <w:t> </w:t>
      </w:r>
    </w:p>
    <w:p w14:paraId="132B29CE" w14:textId="77777777" w:rsidR="00D43B50" w:rsidRDefault="00D43B50"/>
    <w:sectPr w:rsidR="00D43B5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29BA" w14:textId="77777777" w:rsidR="001B0C55" w:rsidRDefault="001B0C55">
      <w:pPr>
        <w:spacing w:after="0" w:line="240" w:lineRule="auto"/>
      </w:pPr>
      <w:r>
        <w:separator/>
      </w:r>
    </w:p>
  </w:endnote>
  <w:endnote w:type="continuationSeparator" w:id="0">
    <w:p w14:paraId="132B29BC" w14:textId="77777777" w:rsidR="001B0C55" w:rsidRDefault="001B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29B6" w14:textId="77777777" w:rsidR="001B0C55" w:rsidRDefault="001B0C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2B29B8" w14:textId="77777777" w:rsidR="001B0C55" w:rsidRDefault="001B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57F6"/>
    <w:multiLevelType w:val="multilevel"/>
    <w:tmpl w:val="A6C8F85E"/>
    <w:lvl w:ilvl="0">
      <w:numFmt w:val="bullet"/>
      <w:lvlText w:val="•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848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3B50"/>
    <w:rsid w:val="0013397A"/>
    <w:rsid w:val="001B0C55"/>
    <w:rsid w:val="00D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29B6"/>
  <w15:docId w15:val="{179E7C66-6348-4A1A-98CA-03C1545A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amap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Smith</dc:creator>
  <dc:description/>
  <cp:lastModifiedBy>Alicia Smith</cp:lastModifiedBy>
  <cp:revision>2</cp:revision>
  <dcterms:created xsi:type="dcterms:W3CDTF">2025-12-18T17:04:00Z</dcterms:created>
  <dcterms:modified xsi:type="dcterms:W3CDTF">2025-12-18T17:04:00Z</dcterms:modified>
</cp:coreProperties>
</file>