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73B4" w14:textId="77777777" w:rsidR="005172DB" w:rsidRDefault="007F2273">
      <w:proofErr w:type="spellStart"/>
      <w:r>
        <w:t>JaMa</w:t>
      </w:r>
      <w:proofErr w:type="spellEnd"/>
      <w:r>
        <w:t xml:space="preserve"> Professional Cleaning </w:t>
      </w:r>
    </w:p>
    <w:p w14:paraId="63E473B5" w14:textId="77777777" w:rsidR="005172DB" w:rsidRDefault="007F2273">
      <w:r>
        <w:rPr>
          <w:b/>
          <w:bCs/>
        </w:rPr>
        <w:t>FRACTIONAL GOVERNMENT PROPOSAL WRITER</w:t>
      </w:r>
    </w:p>
    <w:p w14:paraId="63E473B6" w14:textId="77777777" w:rsidR="005172DB" w:rsidRDefault="007F2273">
      <w:r>
        <w:t>Hours: Contract/project-based, remote with occasional meetings</w:t>
      </w:r>
    </w:p>
    <w:p w14:paraId="63E473B7" w14:textId="77777777" w:rsidR="005172DB" w:rsidRDefault="007F2273">
      <w:pPr>
        <w:rPr>
          <w:b/>
          <w:bCs/>
        </w:rPr>
      </w:pPr>
      <w:r>
        <w:rPr>
          <w:b/>
          <w:bCs/>
        </w:rPr>
        <w:t>About the Role</w:t>
      </w:r>
    </w:p>
    <w:p w14:paraId="63E473B8" w14:textId="77777777" w:rsidR="005172DB" w:rsidRDefault="007F2273">
      <w:r>
        <w:t xml:space="preserve">We are seeking a fractional Government Proposal Writer experienced in municipal, state, and </w:t>
      </w:r>
      <w:r>
        <w:t>federal bids. This person will produce compliant, competitive proposals for cleaning and facilities contracts.</w:t>
      </w:r>
    </w:p>
    <w:p w14:paraId="63E473B9" w14:textId="77777777" w:rsidR="005172DB" w:rsidRDefault="007F2273">
      <w:pPr>
        <w:rPr>
          <w:b/>
          <w:bCs/>
        </w:rPr>
      </w:pPr>
      <w:r>
        <w:rPr>
          <w:b/>
          <w:bCs/>
        </w:rPr>
        <w:t>Responsibilities</w:t>
      </w:r>
    </w:p>
    <w:p w14:paraId="63E473BA" w14:textId="77777777" w:rsidR="005172DB" w:rsidRDefault="007F2273">
      <w:pPr>
        <w:pStyle w:val="ListParagraph"/>
        <w:numPr>
          <w:ilvl w:val="0"/>
          <w:numId w:val="1"/>
        </w:numPr>
      </w:pPr>
      <w:r>
        <w:t>Review RFP/RFQ/IFB documents.</w:t>
      </w:r>
    </w:p>
    <w:p w14:paraId="63E473BB" w14:textId="77777777" w:rsidR="005172DB" w:rsidRDefault="007F2273">
      <w:pPr>
        <w:pStyle w:val="ListParagraph"/>
        <w:numPr>
          <w:ilvl w:val="0"/>
          <w:numId w:val="1"/>
        </w:numPr>
      </w:pPr>
      <w:r>
        <w:t>Write compliant proposals, including technical narratives, pricing forms, and company qualifications.</w:t>
      </w:r>
    </w:p>
    <w:p w14:paraId="63E473BC" w14:textId="77777777" w:rsidR="005172DB" w:rsidRDefault="007F2273">
      <w:pPr>
        <w:pStyle w:val="ListParagraph"/>
        <w:numPr>
          <w:ilvl w:val="0"/>
          <w:numId w:val="1"/>
        </w:numPr>
      </w:pPr>
      <w:r>
        <w:t>Assist with SAM.gov registrations, renewals, and certifications.</w:t>
      </w:r>
    </w:p>
    <w:p w14:paraId="63E473BD" w14:textId="77777777" w:rsidR="005172DB" w:rsidRDefault="007F2273">
      <w:pPr>
        <w:pStyle w:val="ListParagraph"/>
        <w:numPr>
          <w:ilvl w:val="0"/>
          <w:numId w:val="1"/>
        </w:numPr>
      </w:pPr>
      <w:r>
        <w:t>Build proposal templates and reusable content.</w:t>
      </w:r>
    </w:p>
    <w:p w14:paraId="63E473BE" w14:textId="77777777" w:rsidR="005172DB" w:rsidRDefault="007F2273">
      <w:pPr>
        <w:pStyle w:val="ListParagraph"/>
        <w:numPr>
          <w:ilvl w:val="0"/>
          <w:numId w:val="1"/>
        </w:numPr>
      </w:pPr>
      <w:r>
        <w:t>Maintain proposal calendar and deadlines.</w:t>
      </w:r>
    </w:p>
    <w:p w14:paraId="63E473BF" w14:textId="77777777" w:rsidR="005172DB" w:rsidRDefault="007F2273">
      <w:pPr>
        <w:pStyle w:val="ListParagraph"/>
        <w:numPr>
          <w:ilvl w:val="0"/>
          <w:numId w:val="1"/>
        </w:numPr>
      </w:pPr>
      <w:r>
        <w:t>Communicate clearly with the owner and team.</w:t>
      </w:r>
    </w:p>
    <w:p w14:paraId="63E473C0" w14:textId="77777777" w:rsidR="005172DB" w:rsidRDefault="007F2273">
      <w:pPr>
        <w:rPr>
          <w:b/>
          <w:bCs/>
        </w:rPr>
      </w:pPr>
      <w:r>
        <w:rPr>
          <w:b/>
          <w:bCs/>
        </w:rPr>
        <w:t>Requirements</w:t>
      </w:r>
    </w:p>
    <w:p w14:paraId="63E473C1" w14:textId="77777777" w:rsidR="005172DB" w:rsidRDefault="007F2273">
      <w:pPr>
        <w:pStyle w:val="ListParagraph"/>
        <w:numPr>
          <w:ilvl w:val="0"/>
          <w:numId w:val="1"/>
        </w:numPr>
      </w:pPr>
      <w:r>
        <w:t>Proven government proposal experience.</w:t>
      </w:r>
    </w:p>
    <w:p w14:paraId="63E473C2" w14:textId="77777777" w:rsidR="005172DB" w:rsidRDefault="007F2273">
      <w:pPr>
        <w:pStyle w:val="ListParagraph"/>
        <w:numPr>
          <w:ilvl w:val="0"/>
          <w:numId w:val="1"/>
        </w:numPr>
      </w:pPr>
      <w:r>
        <w:t>Strong writing and editing skills.</w:t>
      </w:r>
    </w:p>
    <w:p w14:paraId="63E473C3" w14:textId="77777777" w:rsidR="005172DB" w:rsidRDefault="007F2273">
      <w:pPr>
        <w:pStyle w:val="ListParagraph"/>
        <w:numPr>
          <w:ilvl w:val="0"/>
          <w:numId w:val="1"/>
        </w:numPr>
      </w:pPr>
      <w:r>
        <w:t>Familiarity with procurement terms (RFP, RFQ, IFB, SOW).</w:t>
      </w:r>
    </w:p>
    <w:p w14:paraId="63E473C4" w14:textId="77777777" w:rsidR="005172DB" w:rsidRDefault="007F2273">
      <w:pPr>
        <w:pStyle w:val="ListParagraph"/>
        <w:numPr>
          <w:ilvl w:val="0"/>
          <w:numId w:val="1"/>
        </w:numPr>
      </w:pPr>
      <w:r>
        <w:t>Deadline-driven and trustworthy.</w:t>
      </w:r>
    </w:p>
    <w:p w14:paraId="63E473C5" w14:textId="77777777" w:rsidR="005172DB" w:rsidRDefault="007F2273">
      <w:pPr>
        <w:pStyle w:val="ListParagraph"/>
        <w:numPr>
          <w:ilvl w:val="0"/>
          <w:numId w:val="1"/>
        </w:numPr>
      </w:pPr>
      <w:r>
        <w:t>Cleaning industry bid experience is a plus.</w:t>
      </w:r>
    </w:p>
    <w:p w14:paraId="63E473C6" w14:textId="77777777" w:rsidR="005172DB" w:rsidRDefault="007F2273">
      <w:pPr>
        <w:rPr>
          <w:b/>
          <w:bCs/>
        </w:rPr>
      </w:pPr>
      <w:r>
        <w:rPr>
          <w:b/>
          <w:bCs/>
        </w:rPr>
        <w:t>Schedule &amp; Compensation</w:t>
      </w:r>
    </w:p>
    <w:p w14:paraId="63E473C7" w14:textId="77777777" w:rsidR="005172DB" w:rsidRDefault="007F2273">
      <w:pPr>
        <w:pStyle w:val="ListParagraph"/>
        <w:numPr>
          <w:ilvl w:val="0"/>
          <w:numId w:val="1"/>
        </w:numPr>
      </w:pPr>
      <w:r>
        <w:t>Fractional/contract role.</w:t>
      </w:r>
    </w:p>
    <w:p w14:paraId="63E473C8" w14:textId="77777777" w:rsidR="005172DB" w:rsidRDefault="007F2273">
      <w:pPr>
        <w:pStyle w:val="ListParagraph"/>
        <w:numPr>
          <w:ilvl w:val="0"/>
          <w:numId w:val="1"/>
        </w:numPr>
      </w:pPr>
      <w:r>
        <w:t>Paid per project or hourly.</w:t>
      </w:r>
    </w:p>
    <w:p w14:paraId="63E473C9" w14:textId="77777777" w:rsidR="005172DB" w:rsidRDefault="005172DB">
      <w:pPr>
        <w:rPr>
          <w:b/>
          <w:bCs/>
        </w:rPr>
      </w:pPr>
    </w:p>
    <w:p w14:paraId="63E473CA" w14:textId="77777777" w:rsidR="005172DB" w:rsidRDefault="007F2273">
      <w:r>
        <w:rPr>
          <w:b/>
          <w:bCs/>
        </w:rPr>
        <w:t xml:space="preserve">To </w:t>
      </w:r>
      <w:r>
        <w:rPr>
          <w:b/>
          <w:bCs/>
        </w:rPr>
        <w:t xml:space="preserve">Apply: </w:t>
      </w:r>
      <w:r>
        <w:t xml:space="preserve">Send your resume and cover letter to </w:t>
      </w:r>
      <w:hyperlink r:id="rId7" w:history="1">
        <w:r>
          <w:rPr>
            <w:rStyle w:val="Hyperlink"/>
          </w:rPr>
          <w:t>info@jamapro.com</w:t>
        </w:r>
      </w:hyperlink>
      <w:r>
        <w:t xml:space="preserve"> and call the office to schedule a phone screening 617.899.4389. </w:t>
      </w:r>
    </w:p>
    <w:p w14:paraId="63E473CB" w14:textId="77777777" w:rsidR="005172DB" w:rsidRDefault="005172DB"/>
    <w:p w14:paraId="63E473CC" w14:textId="77777777" w:rsidR="005172DB" w:rsidRDefault="007F2273">
      <w:r>
        <w:t> </w:t>
      </w:r>
    </w:p>
    <w:p w14:paraId="63E473CD" w14:textId="77777777" w:rsidR="005172DB" w:rsidRDefault="005172DB"/>
    <w:sectPr w:rsidR="005172D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73B8" w14:textId="77777777" w:rsidR="007F2273" w:rsidRDefault="007F2273">
      <w:pPr>
        <w:spacing w:after="0" w:line="240" w:lineRule="auto"/>
      </w:pPr>
      <w:r>
        <w:separator/>
      </w:r>
    </w:p>
  </w:endnote>
  <w:endnote w:type="continuationSeparator" w:id="0">
    <w:p w14:paraId="63E473BA" w14:textId="77777777" w:rsidR="007F2273" w:rsidRDefault="007F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73B4" w14:textId="77777777" w:rsidR="007F2273" w:rsidRDefault="007F22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E473B6" w14:textId="77777777" w:rsidR="007F2273" w:rsidRDefault="007F2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01B2"/>
    <w:multiLevelType w:val="multilevel"/>
    <w:tmpl w:val="5CEEA0C6"/>
    <w:lvl w:ilvl="0">
      <w:numFmt w:val="bullet"/>
      <w:lvlText w:val="•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8603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72DB"/>
    <w:rsid w:val="005172DB"/>
    <w:rsid w:val="007F2273"/>
    <w:rsid w:val="008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73B4"/>
  <w15:docId w15:val="{1B0817E0-849D-481C-88BA-8A43F7A9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amap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Smith</dc:creator>
  <dc:description/>
  <cp:lastModifiedBy>Alicia Smith</cp:lastModifiedBy>
  <cp:revision>2</cp:revision>
  <dcterms:created xsi:type="dcterms:W3CDTF">2025-12-18T17:03:00Z</dcterms:created>
  <dcterms:modified xsi:type="dcterms:W3CDTF">2025-12-18T17:03:00Z</dcterms:modified>
</cp:coreProperties>
</file>